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9360"/>
      </w:tblGrid>
      <w:tr w:rsidR="00692703" w:rsidRPr="00CF1A49" w14:paraId="259881B4" w14:textId="77777777" w:rsidTr="00007728">
        <w:trPr>
          <w:trHeight w:hRule="exact" w:val="1800"/>
        </w:trPr>
        <w:tc>
          <w:tcPr>
            <w:tcW w:w="9360" w:type="dxa"/>
            <w:tcMar>
              <w:top w:w="0" w:type="dxa"/>
              <w:bottom w:w="0" w:type="dxa"/>
            </w:tcMar>
          </w:tcPr>
          <w:p w14:paraId="6ADC6B1A" w14:textId="45BCC89A" w:rsidR="00692703" w:rsidRPr="00CF1A49" w:rsidRDefault="00EE1CD2" w:rsidP="00913946">
            <w:pPr>
              <w:pStyle w:val="Title"/>
            </w:pPr>
            <w:proofErr w:type="gramStart"/>
            <w:r>
              <w:t>Jane</w:t>
            </w:r>
            <w:r w:rsidR="00665186">
              <w:t xml:space="preserve"> </w:t>
            </w:r>
            <w:r w:rsidR="00692703" w:rsidRPr="00CF1A49">
              <w:t xml:space="preserve"> </w:t>
            </w:r>
            <w:r>
              <w:rPr>
                <w:rStyle w:val="IntenseEmphasis"/>
              </w:rPr>
              <w:t>sMITH</w:t>
            </w:r>
            <w:proofErr w:type="gramEnd"/>
          </w:p>
          <w:p w14:paraId="2505B943" w14:textId="62373702" w:rsidR="00692703" w:rsidRDefault="002E2C29" w:rsidP="00913946">
            <w:pPr>
              <w:pStyle w:val="ContactInfo"/>
              <w:contextualSpacing w:val="0"/>
            </w:pPr>
            <w:r>
              <w:t xml:space="preserve">Contact Details via </w:t>
            </w:r>
            <w:proofErr w:type="gramStart"/>
            <w:r w:rsidR="00431952">
              <w:t xml:space="preserve">Mr </w:t>
            </w:r>
            <w:r w:rsidR="00EE1CD2">
              <w:t xml:space="preserve"> A</w:t>
            </w:r>
            <w:proofErr w:type="gramEnd"/>
            <w:r w:rsidR="00EE1CD2">
              <w:t xml:space="preserve"> Teacher</w:t>
            </w:r>
            <w:r w:rsidR="00431952">
              <w:t xml:space="preserve"> of </w:t>
            </w:r>
            <w:r w:rsidR="00EE1CD2">
              <w:t>School</w:t>
            </w:r>
          </w:p>
          <w:p w14:paraId="5ECE7941" w14:textId="74A08DC8" w:rsidR="00AD6609" w:rsidRDefault="00EE1CD2" w:rsidP="00913946">
            <w:pPr>
              <w:pStyle w:val="ContactInfo"/>
              <w:contextualSpacing w:val="0"/>
            </w:pPr>
            <w:hyperlink r:id="rId10" w:history="1">
              <w:r w:rsidRPr="004917E5">
                <w:rPr>
                  <w:rStyle w:val="Hyperlink"/>
                </w:rPr>
                <w:t>ateacher@school.surrey.sch.uk</w:t>
              </w:r>
            </w:hyperlink>
          </w:p>
          <w:p w14:paraId="1DA122AF" w14:textId="77777777" w:rsidR="00431952" w:rsidRPr="00CF1A49" w:rsidRDefault="00431952" w:rsidP="00913946">
            <w:pPr>
              <w:pStyle w:val="ContactInfo"/>
              <w:contextualSpacing w:val="0"/>
            </w:pPr>
          </w:p>
          <w:p w14:paraId="67A0F9B5" w14:textId="12AF9FC1" w:rsidR="00692703" w:rsidRPr="00CF1A49" w:rsidRDefault="00692703" w:rsidP="00913946">
            <w:pPr>
              <w:pStyle w:val="ContactInfoEmphasis"/>
              <w:contextualSpacing w:val="0"/>
            </w:pPr>
          </w:p>
        </w:tc>
      </w:tr>
      <w:tr w:rsidR="009571D8" w:rsidRPr="00CF1A49" w14:paraId="37B51456" w14:textId="77777777" w:rsidTr="00692703">
        <w:tc>
          <w:tcPr>
            <w:tcW w:w="9360" w:type="dxa"/>
            <w:tcMar>
              <w:top w:w="432" w:type="dxa"/>
            </w:tcMar>
          </w:tcPr>
          <w:p w14:paraId="66B48DE9" w14:textId="47FC8D6D" w:rsidR="001755A8" w:rsidRPr="00CF1A49" w:rsidRDefault="002E2C29" w:rsidP="00913946">
            <w:pPr>
              <w:contextualSpacing w:val="0"/>
            </w:pPr>
            <w:r>
              <w:t>I would like to gain some work experience in a professional theatre so</w:t>
            </w:r>
            <w:r w:rsidR="00431952">
              <w:t xml:space="preserve"> </w:t>
            </w:r>
            <w:r>
              <w:t xml:space="preserve">that I can experience being an actor </w:t>
            </w:r>
            <w:proofErr w:type="gramStart"/>
            <w:r>
              <w:t>and also</w:t>
            </w:r>
            <w:proofErr w:type="gramEnd"/>
            <w:r>
              <w:t xml:space="preserve"> to understand the other roles involved in the theatrical profession.</w:t>
            </w:r>
          </w:p>
        </w:tc>
      </w:tr>
    </w:tbl>
    <w:sdt>
      <w:sdtPr>
        <w:alias w:val="Education:"/>
        <w:tag w:val="Education:"/>
        <w:id w:val="-1908763273"/>
        <w:placeholder>
          <w:docPart w:val="0C7447EFF4CD404A9C67D760A72CB477"/>
        </w:placeholder>
        <w:temporary/>
        <w:showingPlcHdr/>
        <w15:appearance w15:val="hidden"/>
      </w:sdtPr>
      <w:sdtEndPr/>
      <w:sdtContent>
        <w:p w14:paraId="5C490191" w14:textId="77777777" w:rsidR="00DA59AA" w:rsidRPr="00CF1A49" w:rsidRDefault="00DA59AA" w:rsidP="0097790C">
          <w:pPr>
            <w:pStyle w:val="Heading1"/>
          </w:pPr>
          <w:r w:rsidRPr="00CF1A49">
            <w:t>Education</w:t>
          </w:r>
        </w:p>
      </w:sdtContent>
    </w:sdt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9290"/>
      </w:tblGrid>
      <w:tr w:rsidR="001D0BF1" w:rsidRPr="00CF1A49" w14:paraId="6134FAF5" w14:textId="77777777" w:rsidTr="004D07E3">
        <w:tc>
          <w:tcPr>
            <w:tcW w:w="9290" w:type="dxa"/>
          </w:tcPr>
          <w:p w14:paraId="77CE0C09" w14:textId="6D191089" w:rsidR="001D0BF1" w:rsidRPr="00CF1A49" w:rsidRDefault="008A5B5E" w:rsidP="001D0BF1">
            <w:pPr>
              <w:pStyle w:val="Heading3"/>
              <w:contextualSpacing w:val="0"/>
              <w:outlineLvl w:val="2"/>
            </w:pPr>
            <w:r>
              <w:t xml:space="preserve">Presently Studying </w:t>
            </w:r>
            <w:r w:rsidR="002E2C29">
              <w:t>in year 10 at</w:t>
            </w:r>
          </w:p>
          <w:p w14:paraId="36B0B8D8" w14:textId="4D88FF8D" w:rsidR="001D0BF1" w:rsidRPr="00CF1A49" w:rsidRDefault="00EE1CD2" w:rsidP="001D0BF1">
            <w:pPr>
              <w:pStyle w:val="Heading2"/>
              <w:contextualSpacing w:val="0"/>
              <w:outlineLvl w:val="1"/>
            </w:pPr>
            <w:r>
              <w:t>School</w:t>
            </w:r>
            <w:r w:rsidR="008A5B5E">
              <w:t>, Guildford</w:t>
            </w:r>
          </w:p>
          <w:p w14:paraId="34B00ECF" w14:textId="3ECA5CC0" w:rsidR="007538DC" w:rsidRPr="00CF1A49" w:rsidRDefault="008A5B5E" w:rsidP="007538DC">
            <w:pPr>
              <w:contextualSpacing w:val="0"/>
            </w:pPr>
            <w:r>
              <w:t>Subject</w:t>
            </w:r>
            <w:r w:rsidR="00431952">
              <w:t>s</w:t>
            </w:r>
            <w:r>
              <w:t xml:space="preserve"> studying at GCSE</w:t>
            </w:r>
            <w:r w:rsidR="002E2C29">
              <w:t xml:space="preserve"> in addition to core subjects are Drama, </w:t>
            </w:r>
            <w:proofErr w:type="gramStart"/>
            <w:r w:rsidR="002E2C29">
              <w:t>Art</w:t>
            </w:r>
            <w:proofErr w:type="gramEnd"/>
            <w:r w:rsidR="002E2C29">
              <w:t xml:space="preserve"> and Music</w:t>
            </w:r>
          </w:p>
        </w:tc>
      </w:tr>
      <w:tr w:rsidR="00F61DF9" w:rsidRPr="00CF1A49" w14:paraId="6D09D803" w14:textId="77777777" w:rsidTr="004D07E3">
        <w:tc>
          <w:tcPr>
            <w:tcW w:w="9290" w:type="dxa"/>
            <w:tcMar>
              <w:top w:w="216" w:type="dxa"/>
            </w:tcMar>
          </w:tcPr>
          <w:p w14:paraId="488C6816" w14:textId="72E2E985" w:rsidR="00F61DF9" w:rsidRPr="00CF1A49" w:rsidRDefault="008A5B5E" w:rsidP="00F61DF9">
            <w:pPr>
              <w:pStyle w:val="Heading3"/>
              <w:contextualSpacing w:val="0"/>
              <w:outlineLvl w:val="2"/>
            </w:pPr>
            <w:r>
              <w:t xml:space="preserve">GROUPS </w:t>
            </w:r>
          </w:p>
          <w:p w14:paraId="4D820116" w14:textId="7C3829B5" w:rsidR="00F61DF9" w:rsidRPr="00CF1A49" w:rsidRDefault="008A5B5E" w:rsidP="00F61DF9">
            <w:pPr>
              <w:pStyle w:val="Heading2"/>
              <w:contextualSpacing w:val="0"/>
              <w:outlineLvl w:val="1"/>
            </w:pPr>
            <w:r>
              <w:t>Drama Group</w:t>
            </w:r>
            <w:r w:rsidR="00F61DF9" w:rsidRPr="00CF1A49">
              <w:t xml:space="preserve">, </w:t>
            </w:r>
            <w:r w:rsidRPr="00EE1CD2">
              <w:rPr>
                <w:rStyle w:val="SubtleReference"/>
                <w:sz w:val="22"/>
                <w:szCs w:val="22"/>
              </w:rPr>
              <w:t>Based At School</w:t>
            </w:r>
          </w:p>
          <w:p w14:paraId="4FE5DF59" w14:textId="0F984485" w:rsidR="00F61DF9" w:rsidRDefault="002E2C29" w:rsidP="00F61DF9">
            <w:r>
              <w:t xml:space="preserve">For a number of </w:t>
            </w:r>
            <w:proofErr w:type="gramStart"/>
            <w:r>
              <w:t>years</w:t>
            </w:r>
            <w:proofErr w:type="gramEnd"/>
            <w:r>
              <w:t xml:space="preserve"> I have been an active member of the group of actors that put on the school play and we have already started planning for </w:t>
            </w:r>
            <w:r w:rsidR="00431952">
              <w:t xml:space="preserve">our </w:t>
            </w:r>
            <w:r>
              <w:t>next performance</w:t>
            </w:r>
          </w:p>
          <w:p w14:paraId="2B4E5435" w14:textId="1163DECD" w:rsidR="002E2C29" w:rsidRDefault="002E2C29" w:rsidP="00F61DF9"/>
          <w:p w14:paraId="3F672428" w14:textId="6440E33D" w:rsidR="002E2C29" w:rsidRDefault="00F06761" w:rsidP="00F61DF9">
            <w:r>
              <w:rPr>
                <w:b/>
                <w:bCs/>
                <w:color w:val="1D824C" w:themeColor="accent1"/>
                <w:sz w:val="26"/>
                <w:szCs w:val="26"/>
              </w:rPr>
              <w:t>Bronze DofE.</w:t>
            </w:r>
          </w:p>
          <w:p w14:paraId="3A6CC3CB" w14:textId="5E6FBDEB" w:rsidR="00067909" w:rsidRDefault="00EE1CD2" w:rsidP="00F61DF9">
            <w:r>
              <w:t>I</w:t>
            </w:r>
            <w:r w:rsidR="00F06761">
              <w:t xml:space="preserve"> have just started my bronze D of E which will involve volunteering and learning a new skill</w:t>
            </w:r>
            <w:r w:rsidR="00067909">
              <w:t>.</w:t>
            </w:r>
          </w:p>
          <w:p w14:paraId="0F7094D1" w14:textId="7872319A" w:rsidR="002E2C29" w:rsidRDefault="002E2C29" w:rsidP="00F61DF9"/>
        </w:tc>
      </w:tr>
    </w:tbl>
    <w:p w14:paraId="2786D62F" w14:textId="1B193A90" w:rsidR="004D07E3" w:rsidRPr="00CF1A49" w:rsidRDefault="004D07E3" w:rsidP="004D07E3">
      <w:pPr>
        <w:pStyle w:val="Heading1"/>
      </w:pPr>
      <w:r>
        <w:t>Work Experience/Volunteering</w:t>
      </w:r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9290"/>
      </w:tblGrid>
      <w:tr w:rsidR="004D07E3" w:rsidRPr="00CF1A49" w14:paraId="3DC61A35" w14:textId="77777777" w:rsidTr="00136761">
        <w:tc>
          <w:tcPr>
            <w:tcW w:w="9355" w:type="dxa"/>
          </w:tcPr>
          <w:p w14:paraId="0916FA1B" w14:textId="468CA14C" w:rsidR="004D07E3" w:rsidRPr="00CF1A49" w:rsidRDefault="004D07E3" w:rsidP="004D07E3">
            <w:pPr>
              <w:pStyle w:val="Heading3"/>
              <w:contextualSpacing w:val="0"/>
              <w:outlineLvl w:val="2"/>
            </w:pPr>
            <w:r>
              <w:t>Work ExPerience</w:t>
            </w:r>
          </w:p>
          <w:p w14:paraId="5208FC5B" w14:textId="0F3DDCDD" w:rsidR="004D07E3" w:rsidRPr="00CF1A49" w:rsidRDefault="004D07E3" w:rsidP="00136761">
            <w:pPr>
              <w:contextualSpacing w:val="0"/>
            </w:pPr>
            <w:r>
              <w:t xml:space="preserve">I </w:t>
            </w:r>
            <w:r w:rsidR="00EE1CD2">
              <w:t xml:space="preserve">regularly babysit for our </w:t>
            </w:r>
            <w:proofErr w:type="spellStart"/>
            <w:r w:rsidR="00EE1CD2">
              <w:t>neighbour’s</w:t>
            </w:r>
            <w:proofErr w:type="spellEnd"/>
            <w:r w:rsidR="00EE1CD2">
              <w:t xml:space="preserve"> young child.</w:t>
            </w:r>
          </w:p>
        </w:tc>
      </w:tr>
      <w:tr w:rsidR="004D07E3" w:rsidRPr="00CF1A49" w14:paraId="577872B5" w14:textId="77777777" w:rsidTr="00136761">
        <w:tc>
          <w:tcPr>
            <w:tcW w:w="9355" w:type="dxa"/>
            <w:tcMar>
              <w:top w:w="216" w:type="dxa"/>
            </w:tcMar>
          </w:tcPr>
          <w:p w14:paraId="73E83359" w14:textId="227D2D49" w:rsidR="004D07E3" w:rsidRPr="00CF1A49" w:rsidRDefault="004D07E3" w:rsidP="00136761">
            <w:pPr>
              <w:pStyle w:val="Heading3"/>
              <w:contextualSpacing w:val="0"/>
              <w:outlineLvl w:val="2"/>
            </w:pPr>
            <w:r>
              <w:t>Volunteering</w:t>
            </w:r>
          </w:p>
          <w:p w14:paraId="596D76EE" w14:textId="0DB0B0F8" w:rsidR="004D07E3" w:rsidRDefault="00067909" w:rsidP="00136761">
            <w:r>
              <w:t xml:space="preserve">In March we put on performances to raise money for </w:t>
            </w:r>
            <w:r w:rsidR="00EE1CD2">
              <w:t>a local charity</w:t>
            </w:r>
            <w:r>
              <w:t>.</w:t>
            </w:r>
          </w:p>
        </w:tc>
      </w:tr>
    </w:tbl>
    <w:p w14:paraId="2DB0CCDF" w14:textId="70A2B77E" w:rsidR="00486277" w:rsidRPr="00CF1A49" w:rsidRDefault="008A5B5E" w:rsidP="00486277">
      <w:pPr>
        <w:pStyle w:val="Heading1"/>
      </w:pPr>
      <w:r>
        <w:t>Core SKills &amp; A</w:t>
      </w:r>
      <w:r w:rsidR="004D07E3">
        <w:t>Chievements</w:t>
      </w:r>
    </w:p>
    <w:tbl>
      <w:tblPr>
        <w:tblStyle w:val="TableGrid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"/>
      </w:tblPr>
      <w:tblGrid>
        <w:gridCol w:w="4680"/>
        <w:gridCol w:w="4680"/>
      </w:tblGrid>
      <w:tr w:rsidR="003A0632" w:rsidRPr="006E1507" w14:paraId="6701E0A8" w14:textId="77777777" w:rsidTr="00CF1A49">
        <w:tc>
          <w:tcPr>
            <w:tcW w:w="4675" w:type="dxa"/>
          </w:tcPr>
          <w:p w14:paraId="72B0627F" w14:textId="7FD5C5E5" w:rsidR="001E3120" w:rsidRDefault="00AD6609" w:rsidP="006E1507">
            <w:pPr>
              <w:pStyle w:val="ListBullet"/>
              <w:contextualSpacing w:val="0"/>
            </w:pPr>
            <w:r>
              <w:t>Bes</w:t>
            </w:r>
            <w:r w:rsidR="00F06761">
              <w:t>t</w:t>
            </w:r>
            <w:r>
              <w:t xml:space="preserve"> Actor Award in</w:t>
            </w:r>
            <w:r w:rsidR="00954493">
              <w:t xml:space="preserve"> School</w:t>
            </w:r>
            <w:r>
              <w:t xml:space="preserve"> Play </w:t>
            </w:r>
            <w:r w:rsidR="00954493">
              <w:t>-</w:t>
            </w:r>
            <w:r w:rsidR="00EE1CD2">
              <w:t>2022</w:t>
            </w:r>
            <w:r w:rsidR="004D07E3">
              <w:t xml:space="preserve"> </w:t>
            </w:r>
          </w:p>
          <w:p w14:paraId="1E37973A" w14:textId="77777777" w:rsidR="001F4E6D" w:rsidRDefault="00AD6609" w:rsidP="00954493">
            <w:pPr>
              <w:pStyle w:val="ListBullet"/>
              <w:contextualSpacing w:val="0"/>
            </w:pPr>
            <w:r>
              <w:t>Focused</w:t>
            </w:r>
            <w:r w:rsidR="00954493">
              <w:t xml:space="preserve"> and reliable</w:t>
            </w:r>
          </w:p>
          <w:p w14:paraId="73BF9A05" w14:textId="36409220" w:rsidR="00EE1CD2" w:rsidRPr="006E1507" w:rsidRDefault="00EE1CD2" w:rsidP="00954493">
            <w:pPr>
              <w:pStyle w:val="ListBullet"/>
              <w:contextualSpacing w:val="0"/>
            </w:pPr>
            <w:r>
              <w:t>Reliable</w:t>
            </w:r>
          </w:p>
        </w:tc>
        <w:tc>
          <w:tcPr>
            <w:tcW w:w="4675" w:type="dxa"/>
            <w:tcMar>
              <w:left w:w="360" w:type="dxa"/>
            </w:tcMar>
          </w:tcPr>
          <w:p w14:paraId="1884A3A3" w14:textId="1B3E9BB8" w:rsidR="003A0632" w:rsidRPr="006E1507" w:rsidRDefault="004D07E3" w:rsidP="006E1507">
            <w:pPr>
              <w:pStyle w:val="ListBullet"/>
              <w:contextualSpacing w:val="0"/>
            </w:pPr>
            <w:r>
              <w:t>Friendly</w:t>
            </w:r>
          </w:p>
          <w:p w14:paraId="33865465" w14:textId="2B38091D" w:rsidR="001E3120" w:rsidRPr="006E1507" w:rsidRDefault="00AD6609" w:rsidP="006E1507">
            <w:pPr>
              <w:pStyle w:val="ListBullet"/>
              <w:contextualSpacing w:val="0"/>
            </w:pPr>
            <w:r>
              <w:t>Teamwork</w:t>
            </w:r>
          </w:p>
          <w:p w14:paraId="436078AA" w14:textId="1EACFF88" w:rsidR="001E3120" w:rsidRPr="006E1507" w:rsidRDefault="00AD6609" w:rsidP="006E1507">
            <w:pPr>
              <w:pStyle w:val="ListBullet"/>
              <w:contextualSpacing w:val="0"/>
            </w:pPr>
            <w:r>
              <w:t>Leadership Skills</w:t>
            </w:r>
          </w:p>
        </w:tc>
      </w:tr>
    </w:tbl>
    <w:sdt>
      <w:sdtPr>
        <w:alias w:val="Activities:"/>
        <w:tag w:val="Activities:"/>
        <w:id w:val="1223332893"/>
        <w:placeholder>
          <w:docPart w:val="FE3CA16079894D178F184F3102924933"/>
        </w:placeholder>
        <w:temporary/>
        <w:showingPlcHdr/>
        <w15:appearance w15:val="hidden"/>
      </w:sdtPr>
      <w:sdtEndPr/>
      <w:sdtContent>
        <w:p w14:paraId="4E147123" w14:textId="77777777" w:rsidR="00AD782D" w:rsidRPr="00CF1A49" w:rsidRDefault="0062312F" w:rsidP="0062312F">
          <w:pPr>
            <w:pStyle w:val="Heading1"/>
          </w:pPr>
          <w:r w:rsidRPr="00CF1A49">
            <w:t>Activities</w:t>
          </w:r>
        </w:p>
      </w:sdtContent>
    </w:sdt>
    <w:p w14:paraId="014518F8" w14:textId="1C2DDB57" w:rsidR="00B51D1B" w:rsidRDefault="00DB4B4C" w:rsidP="006E1507">
      <w:r>
        <w:t xml:space="preserve">I enjoy acting as part of a group and have played </w:t>
      </w:r>
      <w:r w:rsidR="00EE1CD2">
        <w:t>Peter Pan</w:t>
      </w:r>
      <w:r w:rsidR="00AD6609">
        <w:t xml:space="preserve"> in </w:t>
      </w:r>
      <w:r w:rsidR="00EE1CD2">
        <w:t xml:space="preserve">our school production, </w:t>
      </w:r>
      <w:r>
        <w:t>I also really enjoy drawing in my spare time</w:t>
      </w:r>
      <w:r w:rsidR="00EE1CD2">
        <w:t xml:space="preserve"> and competing in the school football team</w:t>
      </w:r>
    </w:p>
    <w:p w14:paraId="7A1C0584" w14:textId="200C8AEC" w:rsidR="00AD6609" w:rsidRPr="00954493" w:rsidRDefault="00AD6609" w:rsidP="00954493"/>
    <w:p w14:paraId="1C3A3DDA" w14:textId="47571EB3" w:rsidR="00AD6609" w:rsidRPr="00A47353" w:rsidRDefault="00AD6609" w:rsidP="00954493">
      <w:pPr>
        <w:rPr>
          <w:rFonts w:ascii="Georgia" w:hAnsi="Georgia"/>
          <w:b/>
          <w:bCs/>
          <w:sz w:val="28"/>
          <w:szCs w:val="28"/>
        </w:rPr>
      </w:pPr>
      <w:r w:rsidRPr="00A47353">
        <w:rPr>
          <w:rFonts w:ascii="Georgia" w:hAnsi="Georgia"/>
          <w:b/>
          <w:bCs/>
          <w:sz w:val="28"/>
          <w:szCs w:val="28"/>
        </w:rPr>
        <w:t>P</w:t>
      </w:r>
      <w:r w:rsidR="00A47353">
        <w:rPr>
          <w:rFonts w:ascii="Georgia" w:hAnsi="Georgia"/>
          <w:b/>
          <w:bCs/>
          <w:sz w:val="28"/>
          <w:szCs w:val="28"/>
        </w:rPr>
        <w:t>ERSONAL INFORMATION</w:t>
      </w:r>
    </w:p>
    <w:p w14:paraId="56EF2F86" w14:textId="30FF1E71" w:rsidR="00AD6609" w:rsidRDefault="00AD6609" w:rsidP="006E1507"/>
    <w:p w14:paraId="2B954DC7" w14:textId="3A91CA87" w:rsidR="00AD6609" w:rsidRPr="006E1507" w:rsidRDefault="00EE1CD2" w:rsidP="006E1507">
      <w:r>
        <w:t xml:space="preserve">I am looking for a </w:t>
      </w:r>
      <w:proofErr w:type="gramStart"/>
      <w:r>
        <w:t>parttime</w:t>
      </w:r>
      <w:proofErr w:type="gramEnd"/>
      <w:r>
        <w:t xml:space="preserve"> role for the weekend. </w:t>
      </w:r>
    </w:p>
    <w:sectPr w:rsidR="00AD6609" w:rsidRPr="006E1507" w:rsidSect="005A1B10">
      <w:footerReference w:type="default" r:id="rId11"/>
      <w:headerReference w:type="first" r:id="rId12"/>
      <w:pgSz w:w="12240" w:h="15840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ED494" w14:textId="77777777" w:rsidR="00E62558" w:rsidRDefault="00E62558" w:rsidP="0068194B">
      <w:r>
        <w:separator/>
      </w:r>
    </w:p>
    <w:p w14:paraId="00CE3305" w14:textId="77777777" w:rsidR="00E62558" w:rsidRDefault="00E62558"/>
    <w:p w14:paraId="01880709" w14:textId="77777777" w:rsidR="00E62558" w:rsidRDefault="00E62558"/>
  </w:endnote>
  <w:endnote w:type="continuationSeparator" w:id="0">
    <w:p w14:paraId="5D18CDAC" w14:textId="77777777" w:rsidR="00E62558" w:rsidRDefault="00E62558" w:rsidP="0068194B">
      <w:r>
        <w:continuationSeparator/>
      </w:r>
    </w:p>
    <w:p w14:paraId="1B971EB9" w14:textId="77777777" w:rsidR="00E62558" w:rsidRDefault="00E62558"/>
    <w:p w14:paraId="0F824D84" w14:textId="77777777" w:rsidR="00E62558" w:rsidRDefault="00E625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1EB8DB" w14:textId="77777777" w:rsidR="002B2958" w:rsidRDefault="002B295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19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DF292" w14:textId="77777777" w:rsidR="00E62558" w:rsidRDefault="00E62558" w:rsidP="0068194B">
      <w:r>
        <w:separator/>
      </w:r>
    </w:p>
    <w:p w14:paraId="629FABD8" w14:textId="77777777" w:rsidR="00E62558" w:rsidRDefault="00E62558"/>
    <w:p w14:paraId="22907163" w14:textId="77777777" w:rsidR="00E62558" w:rsidRDefault="00E62558"/>
  </w:footnote>
  <w:footnote w:type="continuationSeparator" w:id="0">
    <w:p w14:paraId="20475EDB" w14:textId="77777777" w:rsidR="00E62558" w:rsidRDefault="00E62558" w:rsidP="0068194B">
      <w:r>
        <w:continuationSeparator/>
      </w:r>
    </w:p>
    <w:p w14:paraId="6D0EAEB4" w14:textId="77777777" w:rsidR="00E62558" w:rsidRDefault="00E62558"/>
    <w:p w14:paraId="6751239A" w14:textId="77777777" w:rsidR="00E62558" w:rsidRDefault="00E6255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39B18" w14:textId="77777777" w:rsidR="00236D54" w:rsidRPr="004E01EB" w:rsidRDefault="00F476C4" w:rsidP="005A1B10">
    <w:pPr>
      <w:pStyle w:val="Header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03056D2" wp14:editId="097FAC01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576C2CAE" id="Straight Connector 5" o:spid="_x0000_s1026" alt="&quot;&quot;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452628744">
    <w:abstractNumId w:val="9"/>
  </w:num>
  <w:num w:numId="2" w16cid:durableId="1009793484">
    <w:abstractNumId w:val="8"/>
  </w:num>
  <w:num w:numId="3" w16cid:durableId="204413332">
    <w:abstractNumId w:val="7"/>
  </w:num>
  <w:num w:numId="4" w16cid:durableId="1913805795">
    <w:abstractNumId w:val="6"/>
  </w:num>
  <w:num w:numId="5" w16cid:durableId="352919930">
    <w:abstractNumId w:val="10"/>
  </w:num>
  <w:num w:numId="6" w16cid:durableId="1872525810">
    <w:abstractNumId w:val="3"/>
  </w:num>
  <w:num w:numId="7" w16cid:durableId="821390184">
    <w:abstractNumId w:val="11"/>
  </w:num>
  <w:num w:numId="8" w16cid:durableId="377244644">
    <w:abstractNumId w:val="2"/>
  </w:num>
  <w:num w:numId="9" w16cid:durableId="6448137">
    <w:abstractNumId w:val="12"/>
  </w:num>
  <w:num w:numId="10" w16cid:durableId="138807128">
    <w:abstractNumId w:val="5"/>
  </w:num>
  <w:num w:numId="11" w16cid:durableId="767625456">
    <w:abstractNumId w:val="4"/>
  </w:num>
  <w:num w:numId="12" w16cid:durableId="1239098661">
    <w:abstractNumId w:val="1"/>
  </w:num>
  <w:num w:numId="13" w16cid:durableId="362825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186"/>
    <w:rsid w:val="000001EF"/>
    <w:rsid w:val="00007322"/>
    <w:rsid w:val="00007728"/>
    <w:rsid w:val="00022EB2"/>
    <w:rsid w:val="00024584"/>
    <w:rsid w:val="00024730"/>
    <w:rsid w:val="00055E95"/>
    <w:rsid w:val="00067909"/>
    <w:rsid w:val="0007021F"/>
    <w:rsid w:val="000A7A03"/>
    <w:rsid w:val="000B187C"/>
    <w:rsid w:val="000B2BA5"/>
    <w:rsid w:val="000F2F8C"/>
    <w:rsid w:val="0010006E"/>
    <w:rsid w:val="001045A8"/>
    <w:rsid w:val="00114A91"/>
    <w:rsid w:val="001427E1"/>
    <w:rsid w:val="00163668"/>
    <w:rsid w:val="00171566"/>
    <w:rsid w:val="00174676"/>
    <w:rsid w:val="001755A8"/>
    <w:rsid w:val="00184014"/>
    <w:rsid w:val="00192008"/>
    <w:rsid w:val="001C0E68"/>
    <w:rsid w:val="001C4B6F"/>
    <w:rsid w:val="001D0BF1"/>
    <w:rsid w:val="001E3120"/>
    <w:rsid w:val="001E7E0C"/>
    <w:rsid w:val="001F0BB0"/>
    <w:rsid w:val="001F4E6D"/>
    <w:rsid w:val="001F6140"/>
    <w:rsid w:val="00203573"/>
    <w:rsid w:val="0020597D"/>
    <w:rsid w:val="00213B4C"/>
    <w:rsid w:val="002253B0"/>
    <w:rsid w:val="00236D54"/>
    <w:rsid w:val="00241D8C"/>
    <w:rsid w:val="00241FDB"/>
    <w:rsid w:val="0024720C"/>
    <w:rsid w:val="002617AE"/>
    <w:rsid w:val="002638D0"/>
    <w:rsid w:val="002647D3"/>
    <w:rsid w:val="00275EAE"/>
    <w:rsid w:val="00294998"/>
    <w:rsid w:val="00297F18"/>
    <w:rsid w:val="002A1945"/>
    <w:rsid w:val="002B2958"/>
    <w:rsid w:val="002B3FC8"/>
    <w:rsid w:val="002D23C5"/>
    <w:rsid w:val="002D6137"/>
    <w:rsid w:val="002E2C29"/>
    <w:rsid w:val="002E7E61"/>
    <w:rsid w:val="002F05E5"/>
    <w:rsid w:val="002F254D"/>
    <w:rsid w:val="002F30E4"/>
    <w:rsid w:val="00307140"/>
    <w:rsid w:val="00316DFF"/>
    <w:rsid w:val="00325B57"/>
    <w:rsid w:val="00336056"/>
    <w:rsid w:val="003544E1"/>
    <w:rsid w:val="00366398"/>
    <w:rsid w:val="003A0632"/>
    <w:rsid w:val="003A30E5"/>
    <w:rsid w:val="003A6ADF"/>
    <w:rsid w:val="003B5928"/>
    <w:rsid w:val="003D380F"/>
    <w:rsid w:val="003E160D"/>
    <w:rsid w:val="003F1D5F"/>
    <w:rsid w:val="00405128"/>
    <w:rsid w:val="00406CFF"/>
    <w:rsid w:val="00416B25"/>
    <w:rsid w:val="00420592"/>
    <w:rsid w:val="00431952"/>
    <w:rsid w:val="004319E0"/>
    <w:rsid w:val="00437E8C"/>
    <w:rsid w:val="00440225"/>
    <w:rsid w:val="004726BC"/>
    <w:rsid w:val="00474105"/>
    <w:rsid w:val="00480E6E"/>
    <w:rsid w:val="00486277"/>
    <w:rsid w:val="00494CF6"/>
    <w:rsid w:val="00495F8D"/>
    <w:rsid w:val="004A1FAE"/>
    <w:rsid w:val="004A32FF"/>
    <w:rsid w:val="004B06EB"/>
    <w:rsid w:val="004B6AD0"/>
    <w:rsid w:val="004C2D5D"/>
    <w:rsid w:val="004C33E1"/>
    <w:rsid w:val="004D07E3"/>
    <w:rsid w:val="004E01EB"/>
    <w:rsid w:val="004E2794"/>
    <w:rsid w:val="00510392"/>
    <w:rsid w:val="00513E2A"/>
    <w:rsid w:val="00566A35"/>
    <w:rsid w:val="0056701E"/>
    <w:rsid w:val="005740D7"/>
    <w:rsid w:val="005A0F26"/>
    <w:rsid w:val="005A1B10"/>
    <w:rsid w:val="005A6850"/>
    <w:rsid w:val="005B1B1B"/>
    <w:rsid w:val="005C5932"/>
    <w:rsid w:val="005D3CA7"/>
    <w:rsid w:val="005D4CC1"/>
    <w:rsid w:val="005F4B91"/>
    <w:rsid w:val="005F55D2"/>
    <w:rsid w:val="0062312F"/>
    <w:rsid w:val="00625F2C"/>
    <w:rsid w:val="006618E9"/>
    <w:rsid w:val="00665186"/>
    <w:rsid w:val="0068194B"/>
    <w:rsid w:val="00692703"/>
    <w:rsid w:val="006A1962"/>
    <w:rsid w:val="006B5D48"/>
    <w:rsid w:val="006B7D7B"/>
    <w:rsid w:val="006C1A5E"/>
    <w:rsid w:val="006D65FA"/>
    <w:rsid w:val="006E1507"/>
    <w:rsid w:val="00712D8B"/>
    <w:rsid w:val="007273B7"/>
    <w:rsid w:val="00733E0A"/>
    <w:rsid w:val="0074403D"/>
    <w:rsid w:val="00746D44"/>
    <w:rsid w:val="007538DC"/>
    <w:rsid w:val="00757803"/>
    <w:rsid w:val="0079206B"/>
    <w:rsid w:val="00796076"/>
    <w:rsid w:val="007C0566"/>
    <w:rsid w:val="007C606B"/>
    <w:rsid w:val="007E6A61"/>
    <w:rsid w:val="00801140"/>
    <w:rsid w:val="00803404"/>
    <w:rsid w:val="00834955"/>
    <w:rsid w:val="00855B59"/>
    <w:rsid w:val="00860461"/>
    <w:rsid w:val="0086487C"/>
    <w:rsid w:val="00870B20"/>
    <w:rsid w:val="008829F8"/>
    <w:rsid w:val="00885897"/>
    <w:rsid w:val="008A5B5E"/>
    <w:rsid w:val="008A6538"/>
    <w:rsid w:val="008C7056"/>
    <w:rsid w:val="008F3B14"/>
    <w:rsid w:val="00901899"/>
    <w:rsid w:val="0090344B"/>
    <w:rsid w:val="00905715"/>
    <w:rsid w:val="0091321E"/>
    <w:rsid w:val="00913946"/>
    <w:rsid w:val="0092726B"/>
    <w:rsid w:val="009361BA"/>
    <w:rsid w:val="00944F78"/>
    <w:rsid w:val="009510E7"/>
    <w:rsid w:val="00952C89"/>
    <w:rsid w:val="00954493"/>
    <w:rsid w:val="009571D8"/>
    <w:rsid w:val="009650EA"/>
    <w:rsid w:val="0097790C"/>
    <w:rsid w:val="0098506E"/>
    <w:rsid w:val="009A44CE"/>
    <w:rsid w:val="009C4DFC"/>
    <w:rsid w:val="009D44F8"/>
    <w:rsid w:val="009D45CB"/>
    <w:rsid w:val="009E3160"/>
    <w:rsid w:val="009F220C"/>
    <w:rsid w:val="009F3B05"/>
    <w:rsid w:val="009F4931"/>
    <w:rsid w:val="00A14534"/>
    <w:rsid w:val="00A16DAA"/>
    <w:rsid w:val="00A24162"/>
    <w:rsid w:val="00A25023"/>
    <w:rsid w:val="00A270EA"/>
    <w:rsid w:val="00A34BA2"/>
    <w:rsid w:val="00A36F27"/>
    <w:rsid w:val="00A42E32"/>
    <w:rsid w:val="00A46E63"/>
    <w:rsid w:val="00A47353"/>
    <w:rsid w:val="00A51DC5"/>
    <w:rsid w:val="00A53DE1"/>
    <w:rsid w:val="00A615E1"/>
    <w:rsid w:val="00A755E8"/>
    <w:rsid w:val="00A93A5D"/>
    <w:rsid w:val="00AB32F8"/>
    <w:rsid w:val="00AB610B"/>
    <w:rsid w:val="00AD360E"/>
    <w:rsid w:val="00AD40FB"/>
    <w:rsid w:val="00AD6609"/>
    <w:rsid w:val="00AD782D"/>
    <w:rsid w:val="00AE7650"/>
    <w:rsid w:val="00B10EBE"/>
    <w:rsid w:val="00B236F1"/>
    <w:rsid w:val="00B278AE"/>
    <w:rsid w:val="00B50F99"/>
    <w:rsid w:val="00B51D1B"/>
    <w:rsid w:val="00B540F4"/>
    <w:rsid w:val="00B60FD0"/>
    <w:rsid w:val="00B622DF"/>
    <w:rsid w:val="00B6332A"/>
    <w:rsid w:val="00B81760"/>
    <w:rsid w:val="00B8494C"/>
    <w:rsid w:val="00BA0D22"/>
    <w:rsid w:val="00BA1546"/>
    <w:rsid w:val="00BB4E51"/>
    <w:rsid w:val="00BD431F"/>
    <w:rsid w:val="00BE423E"/>
    <w:rsid w:val="00BF61AC"/>
    <w:rsid w:val="00C1778E"/>
    <w:rsid w:val="00C47FA6"/>
    <w:rsid w:val="00C57FC6"/>
    <w:rsid w:val="00C66A7D"/>
    <w:rsid w:val="00C779DA"/>
    <w:rsid w:val="00C814F7"/>
    <w:rsid w:val="00CA4B4D"/>
    <w:rsid w:val="00CB35C3"/>
    <w:rsid w:val="00CD323D"/>
    <w:rsid w:val="00CE4030"/>
    <w:rsid w:val="00CE64B3"/>
    <w:rsid w:val="00CF1A49"/>
    <w:rsid w:val="00D0630C"/>
    <w:rsid w:val="00D243A9"/>
    <w:rsid w:val="00D305E5"/>
    <w:rsid w:val="00D37CD3"/>
    <w:rsid w:val="00D66A52"/>
    <w:rsid w:val="00D66EFA"/>
    <w:rsid w:val="00D72A2D"/>
    <w:rsid w:val="00D9521A"/>
    <w:rsid w:val="00DA3914"/>
    <w:rsid w:val="00DA59AA"/>
    <w:rsid w:val="00DB4B4C"/>
    <w:rsid w:val="00DB6915"/>
    <w:rsid w:val="00DB7E1E"/>
    <w:rsid w:val="00DC1B78"/>
    <w:rsid w:val="00DC2A2F"/>
    <w:rsid w:val="00DC600B"/>
    <w:rsid w:val="00DE0FAA"/>
    <w:rsid w:val="00DE136D"/>
    <w:rsid w:val="00DE6534"/>
    <w:rsid w:val="00DF4D6C"/>
    <w:rsid w:val="00E01923"/>
    <w:rsid w:val="00E14498"/>
    <w:rsid w:val="00E2397A"/>
    <w:rsid w:val="00E254DB"/>
    <w:rsid w:val="00E300FC"/>
    <w:rsid w:val="00E362DB"/>
    <w:rsid w:val="00E5632B"/>
    <w:rsid w:val="00E62558"/>
    <w:rsid w:val="00E70240"/>
    <w:rsid w:val="00E71E6B"/>
    <w:rsid w:val="00E81CC5"/>
    <w:rsid w:val="00E85A87"/>
    <w:rsid w:val="00E85B4A"/>
    <w:rsid w:val="00E9528E"/>
    <w:rsid w:val="00EA5099"/>
    <w:rsid w:val="00EC1351"/>
    <w:rsid w:val="00EC4CBF"/>
    <w:rsid w:val="00EE1CD2"/>
    <w:rsid w:val="00EE2CA8"/>
    <w:rsid w:val="00EF17E8"/>
    <w:rsid w:val="00EF51D9"/>
    <w:rsid w:val="00F06761"/>
    <w:rsid w:val="00F130DD"/>
    <w:rsid w:val="00F24884"/>
    <w:rsid w:val="00F476C4"/>
    <w:rsid w:val="00F61DF9"/>
    <w:rsid w:val="00F81960"/>
    <w:rsid w:val="00F82424"/>
    <w:rsid w:val="00F8769D"/>
    <w:rsid w:val="00F9350C"/>
    <w:rsid w:val="00F94EB5"/>
    <w:rsid w:val="00F9624D"/>
    <w:rsid w:val="00FB31C1"/>
    <w:rsid w:val="00FB58F2"/>
    <w:rsid w:val="00FC6AEA"/>
    <w:rsid w:val="00FD3D13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58D2F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  <w:style w:type="character" w:styleId="UnresolvedMention">
    <w:name w:val="Unresolved Mention"/>
    <w:basedOn w:val="DefaultParagraphFont"/>
    <w:uiPriority w:val="99"/>
    <w:semiHidden/>
    <w:unhideWhenUsed/>
    <w:rsid w:val="004319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ateacher@school.surrey.sch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ssicaRichardson\AppData\Roaming\Microsoft\Templates\Modern%20chronological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C7447EFF4CD404A9C67D760A72CB4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82E454-B7F6-49C5-8E81-0A02B04A1BBA}"/>
      </w:docPartPr>
      <w:docPartBody>
        <w:p w:rsidR="005062B8" w:rsidRDefault="00345F0E">
          <w:pPr>
            <w:pStyle w:val="0C7447EFF4CD404A9C67D760A72CB477"/>
          </w:pPr>
          <w:r w:rsidRPr="00CF1A49">
            <w:t>Education</w:t>
          </w:r>
        </w:p>
      </w:docPartBody>
    </w:docPart>
    <w:docPart>
      <w:docPartPr>
        <w:name w:val="FE3CA16079894D178F184F31029249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D4400E-BDDF-444D-96C9-B4767A130907}"/>
      </w:docPartPr>
      <w:docPartBody>
        <w:p w:rsidR="005062B8" w:rsidRDefault="00345F0E">
          <w:pPr>
            <w:pStyle w:val="FE3CA16079894D178F184F3102924933"/>
          </w:pPr>
          <w:r w:rsidRPr="00CF1A49">
            <w:t>Activities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F0E"/>
    <w:rsid w:val="00345F0E"/>
    <w:rsid w:val="005062B8"/>
    <w:rsid w:val="00E4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"/>
    <w:rPr>
      <w:b/>
      <w:iCs/>
      <w:color w:val="262626" w:themeColor="text1" w:themeTint="D9"/>
    </w:rPr>
  </w:style>
  <w:style w:type="character" w:styleId="SubtleReference">
    <w:name w:val="Subtle Reference"/>
    <w:basedOn w:val="DefaultParagraphFont"/>
    <w:uiPriority w:val="10"/>
    <w:qFormat/>
    <w:rPr>
      <w:b/>
      <w:caps w:val="0"/>
      <w:smallCaps/>
      <w:color w:val="595959" w:themeColor="text1" w:themeTint="A6"/>
    </w:rPr>
  </w:style>
  <w:style w:type="paragraph" w:customStyle="1" w:styleId="0C7447EFF4CD404A9C67D760A72CB477">
    <w:name w:val="0C7447EFF4CD404A9C67D760A72CB477"/>
  </w:style>
  <w:style w:type="paragraph" w:customStyle="1" w:styleId="FE3CA16079894D178F184F3102924933">
    <w:name w:val="FE3CA16079894D178F184F310292493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223cbe-2867-468e-877e-d5383bf260f8">
      <Terms xmlns="http://schemas.microsoft.com/office/infopath/2007/PartnerControls"/>
    </lcf76f155ced4ddcb4097134ff3c332f>
    <TaxCatchAll xmlns="eb12c49b-f610-4b5f-b8c5-6aa8faa2755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5DEF574B8D9B4AB5C76F6DFED5BE8C" ma:contentTypeVersion="16" ma:contentTypeDescription="Create a new document." ma:contentTypeScope="" ma:versionID="85e03150fd9d186c1accfe44483b51cb">
  <xsd:schema xmlns:xsd="http://www.w3.org/2001/XMLSchema" xmlns:xs="http://www.w3.org/2001/XMLSchema" xmlns:p="http://schemas.microsoft.com/office/2006/metadata/properties" xmlns:ns2="a2223cbe-2867-468e-877e-d5383bf260f8" xmlns:ns3="eb12c49b-f610-4b5f-b8c5-6aa8faa2755e" targetNamespace="http://schemas.microsoft.com/office/2006/metadata/properties" ma:root="true" ma:fieldsID="5c0a6dc01fe3babdb344f60ace046a52" ns2:_="" ns3:_="">
    <xsd:import namespace="a2223cbe-2867-468e-877e-d5383bf260f8"/>
    <xsd:import namespace="eb12c49b-f610-4b5f-b8c5-6aa8faa275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23cbe-2867-468e-877e-d5383bf260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ef3e3d6-a886-4e8b-af8a-1a0b8ef964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12c49b-f610-4b5f-b8c5-6aa8faa2755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592266c-11f1-4bf2-8c95-882609697688}" ma:internalName="TaxCatchAll" ma:showField="CatchAllData" ma:web="eb12c49b-f610-4b5f-b8c5-6aa8faa275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F46EAE-F5A4-4EE2-8BB2-1CF157B79E91}">
  <ds:schemaRefs>
    <ds:schemaRef ds:uri="http://schemas.microsoft.com/office/2006/metadata/properties"/>
    <ds:schemaRef ds:uri="http://schemas.microsoft.com/office/infopath/2007/PartnerControls"/>
    <ds:schemaRef ds:uri="a2223cbe-2867-468e-877e-d5383bf260f8"/>
    <ds:schemaRef ds:uri="eb12c49b-f610-4b5f-b8c5-6aa8faa2755e"/>
  </ds:schemaRefs>
</ds:datastoreItem>
</file>

<file path=customXml/itemProps2.xml><?xml version="1.0" encoding="utf-8"?>
<ds:datastoreItem xmlns:ds="http://schemas.openxmlformats.org/officeDocument/2006/customXml" ds:itemID="{E0B36395-1E95-431E-ABE2-F6708B563C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44081C-DC20-4D4A-BBD4-6F39089BC6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223cbe-2867-468e-877e-d5383bf260f8"/>
    <ds:schemaRef ds:uri="eb12c49b-f610-4b5f-b8c5-6aa8faa275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Modern chronological resume</Template>
  <TotalTime>0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2022-03-30T09:31:00Z</dcterms:created>
  <dcterms:modified xsi:type="dcterms:W3CDTF">2022-12-05T13:16:00Z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0x010100FD5DEF574B8D9B4AB5C76F6DFED5BE8C</vt:lpwstr>
  </property>
</Properties>
</file>